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5553" w14:textId="582E5DD2" w:rsidR="00744B77" w:rsidRDefault="00744B77" w:rsidP="00744B77">
      <w:pPr>
        <w:pStyle w:val="Geenafstand"/>
        <w:rPr>
          <w:b/>
        </w:rPr>
      </w:pPr>
      <w:r>
        <w:rPr>
          <w:b/>
          <w:noProof/>
          <w:color w:val="2B579A"/>
          <w:shd w:val="clear" w:color="auto" w:fill="E6E6E6"/>
          <w:lang w:eastAsia="nl-NL"/>
        </w:rPr>
        <w:drawing>
          <wp:anchor distT="0" distB="0" distL="114300" distR="114300" simplePos="0" relativeHeight="251658240" behindDoc="1" locked="0" layoutInCell="1" allowOverlap="1" wp14:anchorId="35967817" wp14:editId="36329EF9">
            <wp:simplePos x="0" y="0"/>
            <wp:positionH relativeFrom="margin">
              <wp:align>center</wp:align>
            </wp:positionH>
            <wp:positionV relativeFrom="paragraph">
              <wp:posOffset>-467227</wp:posOffset>
            </wp:positionV>
            <wp:extent cx="4508204" cy="754389"/>
            <wp:effectExtent l="0" t="0" r="6985" b="7620"/>
            <wp:wrapNone/>
            <wp:docPr id="1" name="Afbeelding 1" descr="C:\Users\sjoudbier\AppData\Local\Microsoft\Windows\INetCache\Content.MSO\727330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udbier\AppData\Local\Microsoft\Windows\INetCache\Content.MSO\7273309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04" cy="75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E9C07" w14:textId="77777777" w:rsidR="00744B77" w:rsidRDefault="00744B77" w:rsidP="00744B77">
      <w:pPr>
        <w:jc w:val="center"/>
        <w:rPr>
          <w:b/>
        </w:rPr>
      </w:pPr>
    </w:p>
    <w:p w14:paraId="41D75EBB" w14:textId="77777777" w:rsidR="00744B77" w:rsidRDefault="00744B77" w:rsidP="00744B77">
      <w:pPr>
        <w:jc w:val="center"/>
        <w:rPr>
          <w:b/>
        </w:rPr>
      </w:pPr>
    </w:p>
    <w:p w14:paraId="2EF412FD" w14:textId="2312E381" w:rsidR="00744B77" w:rsidRDefault="3158A113" w:rsidP="22802F6D">
      <w:pPr>
        <w:jc w:val="center"/>
        <w:rPr>
          <w:b/>
          <w:bCs/>
        </w:rPr>
      </w:pPr>
      <w:r w:rsidRPr="787DE110">
        <w:rPr>
          <w:b/>
          <w:bCs/>
        </w:rPr>
        <w:t xml:space="preserve">Handleiding </w:t>
      </w:r>
      <w:r w:rsidR="00744B77" w:rsidRPr="787DE110">
        <w:rPr>
          <w:b/>
          <w:bCs/>
        </w:rPr>
        <w:t xml:space="preserve">Gezondheid-app </w:t>
      </w:r>
      <w:r w:rsidR="43732A4E" w:rsidRPr="787DE110">
        <w:rPr>
          <w:b/>
          <w:bCs/>
        </w:rPr>
        <w:t>verbinden</w:t>
      </w:r>
      <w:r w:rsidR="00744B77" w:rsidRPr="787DE110">
        <w:rPr>
          <w:b/>
          <w:bCs/>
        </w:rPr>
        <w:t xml:space="preserve"> </w:t>
      </w:r>
      <w:r w:rsidR="6E90AC95" w:rsidRPr="787DE110">
        <w:rPr>
          <w:b/>
          <w:bCs/>
        </w:rPr>
        <w:t xml:space="preserve">met </w:t>
      </w:r>
      <w:r w:rsidR="00744B77" w:rsidRPr="787DE110">
        <w:rPr>
          <w:b/>
          <w:bCs/>
        </w:rPr>
        <w:t>Mijn Dossier</w:t>
      </w:r>
    </w:p>
    <w:p w14:paraId="04DE68BD" w14:textId="3B5B09AB" w:rsidR="00744B77" w:rsidRDefault="00744B77" w:rsidP="22802F6D">
      <w:pPr>
        <w:jc w:val="center"/>
        <w:rPr>
          <w:b/>
          <w:bCs/>
        </w:rPr>
      </w:pPr>
      <w:r w:rsidRPr="787DE110">
        <w:rPr>
          <w:b/>
          <w:bCs/>
        </w:rPr>
        <w:t>Handleiding voor patiënten</w:t>
      </w:r>
    </w:p>
    <w:p w14:paraId="0A48C616" w14:textId="570362F1" w:rsidR="00744B77" w:rsidRDefault="00744B77" w:rsidP="00744B77">
      <w:pPr>
        <w:jc w:val="center"/>
      </w:pPr>
      <w:r>
        <w:t xml:space="preserve">Versie </w:t>
      </w:r>
      <w:r w:rsidR="53F90BEF">
        <w:t>mei</w:t>
      </w:r>
      <w:r w:rsidR="00C64EDF">
        <w:t xml:space="preserve"> 2023, </w:t>
      </w:r>
      <w:r w:rsidR="26908602">
        <w:t>IOS-versie</w:t>
      </w:r>
      <w:r w:rsidR="00C64EDF">
        <w:t xml:space="preserve"> 15</w:t>
      </w:r>
      <w:r>
        <w:t>.</w:t>
      </w:r>
      <w:r w:rsidR="00C64EDF">
        <w:t>1</w:t>
      </w:r>
      <w:r>
        <w:t>.</w:t>
      </w:r>
      <w:r w:rsidR="00C64EDF">
        <w:t>1</w:t>
      </w:r>
    </w:p>
    <w:p w14:paraId="6258359D" w14:textId="77777777" w:rsidR="00744B77" w:rsidRDefault="00744B77" w:rsidP="00744B77">
      <w:pPr>
        <w:jc w:val="center"/>
      </w:pPr>
    </w:p>
    <w:p w14:paraId="3B00F632" w14:textId="53254755" w:rsidR="00744B77" w:rsidRDefault="00744B77" w:rsidP="00744B77">
      <w:pPr>
        <w:jc w:val="center"/>
        <w:rPr>
          <w:b/>
        </w:rPr>
      </w:pPr>
      <w:r>
        <w:rPr>
          <w:b/>
        </w:rPr>
        <w:br w:type="page"/>
      </w:r>
    </w:p>
    <w:p w14:paraId="7B5CAEB5" w14:textId="72EC46E7" w:rsidR="00F72F02" w:rsidRDefault="00744B77" w:rsidP="00AB5F23">
      <w:pPr>
        <w:pStyle w:val="Kop2"/>
      </w:pPr>
      <w:bookmarkStart w:id="0" w:name="_Toc131168903"/>
      <w:r>
        <w:lastRenderedPageBreak/>
        <w:t xml:space="preserve">Apple Gezondheid-app </w:t>
      </w:r>
      <w:r w:rsidR="2A298BA3">
        <w:t>verbind</w:t>
      </w:r>
      <w:r w:rsidR="10402577">
        <w:t>en</w:t>
      </w:r>
      <w:r>
        <w:t xml:space="preserve"> aan Mijn Dossier</w:t>
      </w:r>
      <w:bookmarkEnd w:id="0"/>
    </w:p>
    <w:p w14:paraId="2AC4E28B" w14:textId="2C2052BD" w:rsidR="00473DC5" w:rsidRDefault="00473DC5" w:rsidP="122BF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Uw zorgverlener kan u vragen om thuismetingen zoals </w:t>
      </w:r>
      <w:r w:rsidR="79F2A3A0" w:rsidRPr="122BF341">
        <w:rPr>
          <w:rStyle w:val="normaltextrun"/>
          <w:rFonts w:ascii="Calibri" w:hAnsi="Calibri" w:cs="Calibri"/>
          <w:sz w:val="22"/>
          <w:szCs w:val="22"/>
        </w:rPr>
        <w:t>uw</w:t>
      </w: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 bloeddruk via Mijn Dossier in te vullen.</w:t>
      </w:r>
      <w:r w:rsidRPr="122BF341">
        <w:rPr>
          <w:rStyle w:val="eop"/>
          <w:rFonts w:ascii="Calibri" w:hAnsi="Calibri" w:cs="Calibri"/>
          <w:sz w:val="22"/>
          <w:szCs w:val="22"/>
        </w:rPr>
        <w:t xml:space="preserve"> U kunt Mijn Dossier gebruiken via de website of via de app Mijn Dossier Amsterdam UMC. </w:t>
      </w:r>
      <w:r w:rsidR="6844467C" w:rsidRPr="122BF341">
        <w:rPr>
          <w:rStyle w:val="eop"/>
          <w:rFonts w:ascii="Calibri" w:hAnsi="Calibri" w:cs="Calibri"/>
          <w:sz w:val="22"/>
          <w:szCs w:val="22"/>
        </w:rPr>
        <w:t>U kunt alleen metingen ve</w:t>
      </w:r>
      <w:r w:rsidR="652BB88C" w:rsidRPr="122BF341">
        <w:rPr>
          <w:rStyle w:val="eop"/>
          <w:rFonts w:ascii="Calibri" w:hAnsi="Calibri" w:cs="Calibri"/>
          <w:sz w:val="22"/>
          <w:szCs w:val="22"/>
        </w:rPr>
        <w:t>r</w:t>
      </w:r>
      <w:r w:rsidR="6844467C" w:rsidRPr="122BF341">
        <w:rPr>
          <w:rStyle w:val="eop"/>
          <w:rFonts w:ascii="Calibri" w:hAnsi="Calibri" w:cs="Calibri"/>
          <w:sz w:val="22"/>
          <w:szCs w:val="22"/>
        </w:rPr>
        <w:t xml:space="preserve">sturen als uw </w:t>
      </w: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zorgverlener </w:t>
      </w:r>
      <w:r w:rsidR="0B2B07BD" w:rsidRPr="122BF341">
        <w:rPr>
          <w:rStyle w:val="normaltextrun"/>
          <w:rFonts w:ascii="Calibri" w:hAnsi="Calibri" w:cs="Calibri"/>
          <w:sz w:val="22"/>
          <w:szCs w:val="22"/>
        </w:rPr>
        <w:t>dit voor u heeft klaargezet in Mijn Dossier.</w:t>
      </w:r>
      <w:r w:rsidRPr="122BF341">
        <w:rPr>
          <w:rStyle w:val="eop"/>
          <w:rFonts w:ascii="Calibri" w:hAnsi="Calibri" w:cs="Calibri"/>
          <w:sz w:val="22"/>
          <w:szCs w:val="22"/>
        </w:rPr>
        <w:t> </w:t>
      </w:r>
    </w:p>
    <w:p w14:paraId="5E33B5FA" w14:textId="16D9B189" w:rsidR="00473DC5" w:rsidRDefault="00473DC5" w:rsidP="0F5BB4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De metingen kunt u in Mijn Dossier </w:t>
      </w:r>
      <w:r w:rsidR="764242D9" w:rsidRPr="122BF341">
        <w:rPr>
          <w:rStyle w:val="normaltextrun"/>
          <w:rFonts w:ascii="Calibri" w:hAnsi="Calibri" w:cs="Calibri"/>
          <w:sz w:val="22"/>
          <w:szCs w:val="22"/>
        </w:rPr>
        <w:t>zelf</w:t>
      </w:r>
      <w:r w:rsidR="000A68D2" w:rsidRPr="122BF34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invoeren via “Zelf metingen invoeren”. </w:t>
      </w:r>
      <w:r w:rsidRPr="122BF341">
        <w:rPr>
          <w:rStyle w:val="eop"/>
          <w:rFonts w:ascii="Calibri" w:hAnsi="Calibri" w:cs="Calibri"/>
          <w:sz w:val="22"/>
          <w:szCs w:val="22"/>
        </w:rPr>
        <w:t> </w:t>
      </w:r>
    </w:p>
    <w:p w14:paraId="387C88C5" w14:textId="77777777" w:rsidR="002E5335" w:rsidRDefault="002E5335" w:rsidP="0F5BB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D91C9A" w14:textId="460740F4" w:rsidR="00473DC5" w:rsidRDefault="00473DC5" w:rsidP="0F5BB4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F5BB447">
        <w:rPr>
          <w:rStyle w:val="normaltextrun"/>
          <w:rFonts w:ascii="Calibri" w:hAnsi="Calibri" w:cs="Calibri"/>
          <w:sz w:val="22"/>
          <w:szCs w:val="22"/>
        </w:rPr>
        <w:t>U kunt er ook voor kiezen om de metingen automatisch naar Mijn</w:t>
      </w:r>
      <w:r w:rsidR="660032B2" w:rsidRPr="0F5BB447">
        <w:rPr>
          <w:rStyle w:val="normaltextrun"/>
          <w:rFonts w:ascii="Calibri" w:hAnsi="Calibri" w:cs="Calibri"/>
          <w:sz w:val="22"/>
          <w:szCs w:val="22"/>
        </w:rPr>
        <w:t xml:space="preserve"> Dossier</w:t>
      </w:r>
      <w:r w:rsidRPr="0F5BB447">
        <w:rPr>
          <w:rStyle w:val="normaltextrun"/>
          <w:rFonts w:ascii="Calibri" w:hAnsi="Calibri" w:cs="Calibri"/>
          <w:sz w:val="22"/>
          <w:szCs w:val="22"/>
        </w:rPr>
        <w:t xml:space="preserve"> te sturen</w:t>
      </w:r>
      <w:r w:rsidR="086DA1C2" w:rsidRPr="0F5BB447">
        <w:rPr>
          <w:rStyle w:val="normaltextrun"/>
          <w:rFonts w:ascii="Calibri" w:hAnsi="Calibri" w:cs="Calibri"/>
          <w:sz w:val="22"/>
          <w:szCs w:val="22"/>
        </w:rPr>
        <w:t>. Let op:</w:t>
      </w:r>
      <w:r w:rsidRPr="0F5BB447">
        <w:rPr>
          <w:rStyle w:val="normaltextrun"/>
          <w:rFonts w:ascii="Calibri" w:hAnsi="Calibri" w:cs="Calibri"/>
          <w:sz w:val="22"/>
          <w:szCs w:val="22"/>
        </w:rPr>
        <w:t xml:space="preserve"> dit kan alleen via de Mijn Dossier Amsterdam UMC</w:t>
      </w:r>
      <w:r w:rsidR="5C784D9A" w:rsidRPr="0F5BB447">
        <w:rPr>
          <w:rStyle w:val="normaltextrun"/>
          <w:rFonts w:ascii="Calibri" w:hAnsi="Calibri" w:cs="Calibri"/>
          <w:sz w:val="22"/>
          <w:szCs w:val="22"/>
        </w:rPr>
        <w:t xml:space="preserve"> app</w:t>
      </w:r>
      <w:r w:rsidRPr="0F5BB447">
        <w:rPr>
          <w:rStyle w:val="normaltextrun"/>
          <w:rFonts w:ascii="Calibri" w:hAnsi="Calibri" w:cs="Calibri"/>
          <w:sz w:val="22"/>
          <w:szCs w:val="22"/>
        </w:rPr>
        <w:t xml:space="preserve"> en niet via de website</w:t>
      </w:r>
      <w:r w:rsidR="61BB37E7" w:rsidRPr="0F5BB447">
        <w:rPr>
          <w:rStyle w:val="normaltextrun"/>
          <w:rFonts w:ascii="Calibri" w:hAnsi="Calibri" w:cs="Calibri"/>
          <w:sz w:val="22"/>
          <w:szCs w:val="22"/>
        </w:rPr>
        <w:t xml:space="preserve"> van Mijn Dossier</w:t>
      </w:r>
      <w:r w:rsidRPr="0F5BB447">
        <w:rPr>
          <w:rStyle w:val="normaltextrun"/>
          <w:rFonts w:ascii="Calibri" w:hAnsi="Calibri" w:cs="Calibri"/>
          <w:sz w:val="22"/>
          <w:szCs w:val="22"/>
        </w:rPr>
        <w:t xml:space="preserve">. U doet dit door de Gezondheid-app </w:t>
      </w:r>
      <w:r w:rsidR="0BA80981" w:rsidRPr="0F5BB447">
        <w:rPr>
          <w:rStyle w:val="normaltextrun"/>
          <w:rFonts w:ascii="Calibri" w:hAnsi="Calibri" w:cs="Calibri"/>
          <w:sz w:val="22"/>
          <w:szCs w:val="22"/>
        </w:rPr>
        <w:t xml:space="preserve">van Apple </w:t>
      </w:r>
      <w:r w:rsidRPr="0F5BB447">
        <w:rPr>
          <w:rStyle w:val="normaltextrun"/>
          <w:rFonts w:ascii="Calibri" w:hAnsi="Calibri" w:cs="Calibri"/>
          <w:sz w:val="22"/>
          <w:szCs w:val="22"/>
        </w:rPr>
        <w:t>te koppelen aan de Mijn Dossier Amsterdam UMC</w:t>
      </w:r>
      <w:r w:rsidR="3F2E8F82" w:rsidRPr="0F5BB447">
        <w:rPr>
          <w:rStyle w:val="normaltextrun"/>
          <w:rFonts w:ascii="Calibri" w:hAnsi="Calibri" w:cs="Calibri"/>
          <w:sz w:val="22"/>
          <w:szCs w:val="22"/>
        </w:rPr>
        <w:t xml:space="preserve"> app</w:t>
      </w:r>
      <w:r w:rsidRPr="0F5BB447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54B2BEC8" w:rsidRPr="0F5BB447">
        <w:rPr>
          <w:rStyle w:val="normaltextrun"/>
          <w:rFonts w:ascii="Calibri" w:hAnsi="Calibri" w:cs="Calibri"/>
          <w:sz w:val="22"/>
          <w:szCs w:val="22"/>
        </w:rPr>
        <w:t>Het koppelen van de Gezondheid-app en de Mijn Dossier Amsterdam UMC app hoeft u maar 1 keer te doen.</w:t>
      </w:r>
    </w:p>
    <w:p w14:paraId="242AFF30" w14:textId="77777777" w:rsidR="00473DC5" w:rsidRDefault="00473DC5" w:rsidP="00473D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77419BE" w14:textId="4D10CAE6" w:rsidR="00473DC5" w:rsidRDefault="00473DC5" w:rsidP="68291C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8291C37">
        <w:rPr>
          <w:rStyle w:val="normaltextrun"/>
          <w:rFonts w:ascii="Calibri" w:hAnsi="Calibri" w:cs="Calibri"/>
          <w:sz w:val="22"/>
          <w:szCs w:val="22"/>
        </w:rPr>
        <w:t>Gezondheid</w:t>
      </w:r>
      <w:r w:rsidR="5C862387" w:rsidRPr="68291C37">
        <w:rPr>
          <w:rStyle w:val="normaltextrun"/>
          <w:rFonts w:ascii="Calibri" w:hAnsi="Calibri" w:cs="Calibri"/>
          <w:sz w:val="22"/>
          <w:szCs w:val="22"/>
        </w:rPr>
        <w:t xml:space="preserve"> (Apple)</w:t>
      </w:r>
      <w:r w:rsidRPr="68291C37">
        <w:rPr>
          <w:rStyle w:val="normaltextrun"/>
          <w:rFonts w:ascii="Calibri" w:hAnsi="Calibri" w:cs="Calibri"/>
          <w:sz w:val="22"/>
          <w:szCs w:val="22"/>
        </w:rPr>
        <w:t xml:space="preserve"> is een app waarmee u </w:t>
      </w:r>
      <w:r w:rsidR="0B7AB808" w:rsidRPr="68291C37">
        <w:rPr>
          <w:rStyle w:val="normaltextrun"/>
          <w:rFonts w:ascii="Calibri" w:hAnsi="Calibri" w:cs="Calibri"/>
          <w:sz w:val="22"/>
          <w:szCs w:val="22"/>
        </w:rPr>
        <w:t>verschillende</w:t>
      </w:r>
      <w:r w:rsidRPr="68291C37">
        <w:rPr>
          <w:rStyle w:val="normaltextrun"/>
          <w:rFonts w:ascii="Calibri" w:hAnsi="Calibri" w:cs="Calibri"/>
          <w:sz w:val="22"/>
          <w:szCs w:val="22"/>
        </w:rPr>
        <w:t xml:space="preserve"> gegevens over uw gezondheid kan bijhouden zoals uw dagelijks</w:t>
      </w:r>
      <w:r w:rsidR="1222409A" w:rsidRPr="68291C37">
        <w:rPr>
          <w:rStyle w:val="normaltextrun"/>
          <w:rFonts w:ascii="Calibri" w:hAnsi="Calibri" w:cs="Calibri"/>
          <w:sz w:val="22"/>
          <w:szCs w:val="22"/>
        </w:rPr>
        <w:t xml:space="preserve"> aantal</w:t>
      </w:r>
      <w:r w:rsidRPr="68291C37">
        <w:rPr>
          <w:rStyle w:val="normaltextrun"/>
          <w:rFonts w:ascii="Calibri" w:hAnsi="Calibri" w:cs="Calibri"/>
          <w:sz w:val="22"/>
          <w:szCs w:val="22"/>
        </w:rPr>
        <w:t xml:space="preserve"> stappen en uw bloeddruk. </w:t>
      </w:r>
      <w:bookmarkStart w:id="1" w:name="_Toc131168904"/>
    </w:p>
    <w:p w14:paraId="6E0B5811" w14:textId="77777777" w:rsidR="00473DC5" w:rsidRDefault="00473DC5" w:rsidP="00473DC5">
      <w:pPr>
        <w:pStyle w:val="paragraph"/>
        <w:spacing w:before="0" w:beforeAutospacing="0" w:after="0" w:afterAutospacing="0"/>
        <w:textAlignment w:val="baseline"/>
      </w:pPr>
    </w:p>
    <w:p w14:paraId="2AFBEC35" w14:textId="5AD634D4" w:rsidR="00AB5F23" w:rsidRDefault="22C59CE7" w:rsidP="00AB5F23">
      <w:pPr>
        <w:pStyle w:val="Kop2"/>
      </w:pPr>
      <w:r>
        <w:t>Stappenplan</w:t>
      </w:r>
      <w:r w:rsidR="00AB5F23">
        <w:t xml:space="preserve"> </w:t>
      </w:r>
      <w:r w:rsidR="49FCFF9A">
        <w:t>verbinden</w:t>
      </w:r>
      <w:r w:rsidR="00AB5F23">
        <w:t xml:space="preserve"> Gezondheid</w:t>
      </w:r>
      <w:r w:rsidR="00893AAA">
        <w:t>-</w:t>
      </w:r>
      <w:r w:rsidR="00AB5F23">
        <w:t xml:space="preserve">app met </w:t>
      </w:r>
      <w:r w:rsidR="66875B11">
        <w:t xml:space="preserve">de </w:t>
      </w:r>
      <w:r w:rsidR="00AB5F23">
        <w:t>Mijn Dossier Amsterdam UMC</w:t>
      </w:r>
      <w:r w:rsidR="5A1D1DF7">
        <w:t xml:space="preserve"> app</w:t>
      </w:r>
      <w:bookmarkEnd w:id="1"/>
    </w:p>
    <w:p w14:paraId="2F096A90" w14:textId="7F8BCD0D" w:rsidR="00C2152D" w:rsidRDefault="00A82AF6" w:rsidP="00AB5F23">
      <w:r>
        <w:t>D</w:t>
      </w:r>
      <w:r w:rsidR="00021D92">
        <w:t>e Gezondheid</w:t>
      </w:r>
      <w:r w:rsidR="00893AAA">
        <w:t>-</w:t>
      </w:r>
      <w:r w:rsidR="00AB5F23">
        <w:t>app staat standaard op elke iPhone</w:t>
      </w:r>
      <w:r w:rsidR="2BD99C73">
        <w:t>. De app</w:t>
      </w:r>
      <w:r w:rsidR="00AB5F23">
        <w:t xml:space="preserve"> is te herkennen aan het volgende </w:t>
      </w:r>
      <w:r w:rsidR="0E71DFD3">
        <w:t>plaatje</w:t>
      </w:r>
      <w:r w:rsidR="00AB5F23">
        <w:t xml:space="preserve">: </w:t>
      </w:r>
    </w:p>
    <w:p w14:paraId="7ED31193" w14:textId="55E74BA9" w:rsidR="00473DC5" w:rsidRPr="00AA3D91" w:rsidDel="00AA3D91" w:rsidRDefault="00473DC5" w:rsidP="0F5BB447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sz w:val="22"/>
          <w:szCs w:val="22"/>
        </w:rPr>
      </w:pPr>
      <w:r w:rsidRPr="122BF341">
        <w:rPr>
          <w:rStyle w:val="normaltextrun"/>
          <w:rFonts w:ascii="Calibri" w:hAnsi="Calibri" w:cs="Calibri"/>
          <w:sz w:val="22"/>
          <w:szCs w:val="22"/>
        </w:rPr>
        <w:t xml:space="preserve">  </w:t>
      </w:r>
      <w:r w:rsidR="00783F1C">
        <w:rPr>
          <w:noProof/>
        </w:rPr>
        <w:drawing>
          <wp:inline distT="0" distB="0" distL="0" distR="0" wp14:anchorId="122BF341" wp14:editId="6E90AC95">
            <wp:extent cx="482600" cy="461617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A0F31CF" w14:textId="77777777" w:rsidR="00783F1C" w:rsidRDefault="00783F1C" w:rsidP="0F5BB447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14D7DAC" w14:textId="416490AE" w:rsidR="68291C37" w:rsidRPr="00AA3D91" w:rsidRDefault="00AA3D91" w:rsidP="0F5BB447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0F5BB447">
        <w:rPr>
          <w:rFonts w:asciiTheme="minorHAnsi" w:hAnsiTheme="minorHAnsi" w:cstheme="minorBidi"/>
          <w:b/>
          <w:bCs/>
          <w:sz w:val="22"/>
          <w:szCs w:val="22"/>
        </w:rPr>
        <w:t>Stap 1</w:t>
      </w:r>
    </w:p>
    <w:p w14:paraId="1C4AA091" w14:textId="64304DD0" w:rsidR="00AA3D91" w:rsidRPr="00AA3D91" w:rsidRDefault="00AA3D91" w:rsidP="0F5BB447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0F5BB447">
        <w:rPr>
          <w:rFonts w:asciiTheme="minorHAnsi" w:hAnsiTheme="minorHAnsi" w:cstheme="minorBidi"/>
          <w:b/>
          <w:bCs/>
          <w:sz w:val="22"/>
          <w:szCs w:val="22"/>
        </w:rPr>
        <w:t>Log in op uw Mijn Dossier-account</w:t>
      </w:r>
    </w:p>
    <w:p w14:paraId="2C260260" w14:textId="5B815659" w:rsidR="00AA3D91" w:rsidRPr="00AA3D91" w:rsidRDefault="00AA3D91" w:rsidP="0F5BB447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F5BB447">
        <w:rPr>
          <w:rFonts w:asciiTheme="minorHAnsi" w:hAnsiTheme="minorHAnsi" w:cstheme="minorBidi"/>
          <w:sz w:val="22"/>
          <w:szCs w:val="22"/>
        </w:rPr>
        <w:t>Open de app Mijn Dossier Amsterdam UMC op uw mobiele telefoon.</w:t>
      </w:r>
    </w:p>
    <w:p w14:paraId="0BDA755E" w14:textId="0C06FD49" w:rsidR="00AA3D91" w:rsidRPr="00AA3D91" w:rsidRDefault="00AA3D91" w:rsidP="0F5BB447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F5BB447">
        <w:rPr>
          <w:rFonts w:asciiTheme="minorHAnsi" w:hAnsiTheme="minorHAnsi" w:cstheme="minorBidi"/>
          <w:sz w:val="22"/>
          <w:szCs w:val="22"/>
        </w:rPr>
        <w:t>Log in met Digid of uw gebruikersnaam en wachtwoord.</w:t>
      </w:r>
    </w:p>
    <w:p w14:paraId="032F8668" w14:textId="77777777" w:rsidR="00AA3D91" w:rsidRPr="005170E3" w:rsidRDefault="00AA3D91" w:rsidP="68291C37">
      <w:pPr>
        <w:pStyle w:val="paragraph"/>
        <w:spacing w:before="0" w:beforeAutospacing="0" w:after="0" w:afterAutospacing="0"/>
      </w:pPr>
    </w:p>
    <w:p w14:paraId="69D8C492" w14:textId="20B12078" w:rsidR="7CD267F6" w:rsidRDefault="7CD267F6" w:rsidP="68291C3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8291C37">
        <w:rPr>
          <w:rFonts w:asciiTheme="minorHAnsi" w:eastAsiaTheme="minorEastAsia" w:hAnsiTheme="minorHAnsi" w:cstheme="minorBidi"/>
          <w:b/>
          <w:bCs/>
          <w:sz w:val="22"/>
          <w:szCs w:val="22"/>
        </w:rPr>
        <w:t>Stap 2</w:t>
      </w:r>
    </w:p>
    <w:p w14:paraId="2E3705BA" w14:textId="4A122028" w:rsidR="7CD267F6" w:rsidRDefault="7CD267F6" w:rsidP="005170E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68291C37">
        <w:rPr>
          <w:rStyle w:val="eop"/>
          <w:rFonts w:ascii="Calibri" w:hAnsi="Calibri" w:cs="Calibri"/>
          <w:b/>
          <w:bCs/>
          <w:sz w:val="22"/>
          <w:szCs w:val="22"/>
        </w:rPr>
        <w:t xml:space="preserve">Ga naar </w:t>
      </w:r>
      <w:r w:rsidR="1D7FF55E" w:rsidRPr="68291C37">
        <w:rPr>
          <w:rStyle w:val="eop"/>
          <w:rFonts w:ascii="Calibri" w:hAnsi="Calibri" w:cs="Calibri"/>
          <w:b/>
          <w:bCs/>
          <w:sz w:val="22"/>
          <w:szCs w:val="22"/>
        </w:rPr>
        <w:t>‘</w:t>
      </w:r>
      <w:r w:rsidRPr="68291C37">
        <w:rPr>
          <w:rStyle w:val="eop"/>
          <w:rFonts w:ascii="Calibri" w:hAnsi="Calibri" w:cs="Calibri"/>
          <w:b/>
          <w:bCs/>
          <w:sz w:val="22"/>
          <w:szCs w:val="22"/>
        </w:rPr>
        <w:t>Zelf metingen invoeren</w:t>
      </w:r>
      <w:r w:rsidR="5A6B27A3" w:rsidRPr="68291C37">
        <w:rPr>
          <w:rStyle w:val="eop"/>
          <w:rFonts w:ascii="Calibri" w:hAnsi="Calibri" w:cs="Calibri"/>
          <w:b/>
          <w:bCs/>
          <w:sz w:val="22"/>
          <w:szCs w:val="22"/>
        </w:rPr>
        <w:t>’</w:t>
      </w:r>
    </w:p>
    <w:p w14:paraId="32B363FB" w14:textId="26007D8A" w:rsidR="00317401" w:rsidDel="00893AAA" w:rsidRDefault="58F8ABEA" w:rsidP="122BF341">
      <w:pPr>
        <w:pStyle w:val="paragraph"/>
        <w:spacing w:before="0" w:beforeAutospacing="0" w:after="0" w:afterAutospacing="0"/>
      </w:pPr>
      <w:r w:rsidRPr="787DE110">
        <w:rPr>
          <w:rStyle w:val="eop"/>
          <w:rFonts w:ascii="Calibri" w:hAnsi="Calibri" w:cs="Calibri"/>
          <w:sz w:val="22"/>
          <w:szCs w:val="22"/>
        </w:rPr>
        <w:lastRenderedPageBreak/>
        <w:t>Ga naar het menu en kies ‘Zelf metingen invoeren'.</w:t>
      </w:r>
      <w:r w:rsidR="06652D00">
        <w:br/>
      </w:r>
      <w:r w:rsidR="00427CC4">
        <w:rPr>
          <w:noProof/>
        </w:rPr>
        <w:drawing>
          <wp:inline distT="0" distB="0" distL="0" distR="0" wp14:anchorId="75A449E0" wp14:editId="4A908E58">
            <wp:extent cx="1695973" cy="3640347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73" cy="364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58CB" w14:textId="7ABBA3AB" w:rsidR="122BF341" w:rsidRDefault="122BF341" w:rsidP="122BF341"/>
    <w:p w14:paraId="2F9B2EB3" w14:textId="438B3446" w:rsidR="2ACBAAFA" w:rsidRDefault="2ACBAAFA" w:rsidP="68291C3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8291C37">
        <w:rPr>
          <w:rFonts w:asciiTheme="minorHAnsi" w:eastAsiaTheme="minorEastAsia" w:hAnsiTheme="minorHAnsi" w:cstheme="minorBidi"/>
          <w:b/>
          <w:bCs/>
          <w:sz w:val="22"/>
          <w:szCs w:val="22"/>
        </w:rPr>
        <w:t>Stap 3</w:t>
      </w:r>
    </w:p>
    <w:p w14:paraId="2B03DE2E" w14:textId="6E8CC0DF" w:rsidR="2ACBAAFA" w:rsidRDefault="2ACBAAFA" w:rsidP="005170E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68291C37">
        <w:rPr>
          <w:rStyle w:val="eop"/>
          <w:rFonts w:ascii="Calibri" w:hAnsi="Calibri" w:cs="Calibri"/>
          <w:b/>
          <w:bCs/>
          <w:sz w:val="22"/>
          <w:szCs w:val="22"/>
        </w:rPr>
        <w:t>Verbinden met de Gezondheid-app</w:t>
      </w:r>
    </w:p>
    <w:p w14:paraId="331D9BB1" w14:textId="00C6D475" w:rsidR="2ACBAAFA" w:rsidRDefault="2ACBAAFA" w:rsidP="68291C3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8291C37">
        <w:rPr>
          <w:rStyle w:val="eop"/>
          <w:rFonts w:ascii="Calibri" w:hAnsi="Calibri" w:cs="Calibri"/>
          <w:sz w:val="22"/>
          <w:szCs w:val="22"/>
        </w:rPr>
        <w:t>Klik op de knop ‘Verbinden met gezondheid’</w:t>
      </w:r>
      <w:r w:rsidR="4DD4A236" w:rsidRPr="68291C37">
        <w:rPr>
          <w:rStyle w:val="eop"/>
          <w:rFonts w:ascii="Calibri" w:hAnsi="Calibri" w:cs="Calibri"/>
          <w:sz w:val="22"/>
          <w:szCs w:val="22"/>
        </w:rPr>
        <w:t xml:space="preserve">. </w:t>
      </w:r>
      <w:r w:rsidR="1168F0DE" w:rsidRPr="68291C37">
        <w:rPr>
          <w:rStyle w:val="eop"/>
          <w:rFonts w:ascii="Calibri" w:hAnsi="Calibri" w:cs="Calibri"/>
          <w:sz w:val="22"/>
          <w:szCs w:val="22"/>
        </w:rPr>
        <w:t>Op het volgende scherm klikt u nogmaals op de knop ‘Verbinden met “Gezondheid”’.</w:t>
      </w:r>
    </w:p>
    <w:p w14:paraId="0B1B942C" w14:textId="43CFD5ED" w:rsidR="00317B50" w:rsidRDefault="00D3431D" w:rsidP="122BF341">
      <w:r>
        <w:rPr>
          <w:noProof/>
          <w:lang w:eastAsia="nl-NL"/>
        </w:rPr>
        <w:drawing>
          <wp:inline distT="0" distB="0" distL="0" distR="0" wp14:anchorId="29B1CB59" wp14:editId="64FAA6DD">
            <wp:extent cx="3867605" cy="381287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05" cy="38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627">
        <w:t xml:space="preserve">        </w:t>
      </w:r>
    </w:p>
    <w:p w14:paraId="2B1B38D7" w14:textId="2A195F4E" w:rsidR="122BF341" w:rsidRDefault="122BF341" w:rsidP="122BF341"/>
    <w:p w14:paraId="4E3C2138" w14:textId="003197BB" w:rsidR="08C926A1" w:rsidRDefault="08C926A1" w:rsidP="68291C3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8291C37">
        <w:rPr>
          <w:rFonts w:asciiTheme="minorHAnsi" w:eastAsiaTheme="minorEastAsia" w:hAnsiTheme="minorHAnsi" w:cstheme="minorBidi"/>
          <w:b/>
          <w:bCs/>
          <w:sz w:val="22"/>
          <w:szCs w:val="22"/>
        </w:rPr>
        <w:t>Stap 4</w:t>
      </w:r>
    </w:p>
    <w:p w14:paraId="6F1C0E12" w14:textId="4247E1EE" w:rsidR="1E82E4DF" w:rsidRDefault="1E82E4DF" w:rsidP="005170E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68291C37">
        <w:rPr>
          <w:rStyle w:val="eop"/>
          <w:rFonts w:ascii="Calibri" w:hAnsi="Calibri" w:cs="Calibri"/>
          <w:b/>
          <w:bCs/>
          <w:sz w:val="22"/>
          <w:szCs w:val="22"/>
        </w:rPr>
        <w:t>Toestemming voor delen van gegevens</w:t>
      </w:r>
      <w:r w:rsidR="00D238A0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r w:rsidR="00126062">
        <w:rPr>
          <w:rStyle w:val="eop"/>
          <w:rFonts w:ascii="Calibri" w:hAnsi="Calibri" w:cs="Calibri"/>
          <w:b/>
          <w:bCs/>
          <w:sz w:val="22"/>
          <w:szCs w:val="22"/>
        </w:rPr>
        <w:t>in Mijn Dossier</w:t>
      </w:r>
      <w:bookmarkStart w:id="2" w:name="_GoBack"/>
      <w:bookmarkEnd w:id="2"/>
    </w:p>
    <w:p w14:paraId="1A9BE178" w14:textId="600113B3" w:rsidR="1E82E4DF" w:rsidRDefault="1E82E4DF" w:rsidP="56C3802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6C38024">
        <w:rPr>
          <w:rStyle w:val="eop"/>
          <w:rFonts w:ascii="Calibri" w:hAnsi="Calibri" w:cs="Calibri"/>
          <w:sz w:val="22"/>
          <w:szCs w:val="22"/>
        </w:rPr>
        <w:t xml:space="preserve">Geef </w:t>
      </w:r>
      <w:r w:rsidR="382DD93C" w:rsidRPr="56C38024">
        <w:rPr>
          <w:rStyle w:val="eop"/>
          <w:rFonts w:ascii="Calibri" w:hAnsi="Calibri" w:cs="Calibri"/>
          <w:sz w:val="22"/>
          <w:szCs w:val="22"/>
        </w:rPr>
        <w:t>toe</w:t>
      </w:r>
      <w:r w:rsidRPr="56C38024">
        <w:rPr>
          <w:rStyle w:val="eop"/>
          <w:rFonts w:ascii="Calibri" w:hAnsi="Calibri" w:cs="Calibri"/>
          <w:sz w:val="22"/>
          <w:szCs w:val="22"/>
        </w:rPr>
        <w:t>stemming voor het gebruiken van u</w:t>
      </w:r>
      <w:r w:rsidR="006E2C29">
        <w:rPr>
          <w:rStyle w:val="eop"/>
          <w:rFonts w:ascii="Calibri" w:hAnsi="Calibri" w:cs="Calibri"/>
          <w:sz w:val="22"/>
          <w:szCs w:val="22"/>
        </w:rPr>
        <w:t>w</w:t>
      </w:r>
      <w:r w:rsidRPr="56C38024">
        <w:rPr>
          <w:rStyle w:val="eop"/>
          <w:rFonts w:ascii="Calibri" w:hAnsi="Calibri" w:cs="Calibri"/>
          <w:sz w:val="22"/>
          <w:szCs w:val="22"/>
        </w:rPr>
        <w:t xml:space="preserve"> gegevens </w:t>
      </w:r>
      <w:r w:rsidR="4334114E" w:rsidRPr="56C38024">
        <w:rPr>
          <w:rStyle w:val="eop"/>
          <w:rFonts w:ascii="Calibri" w:hAnsi="Calibri" w:cs="Calibri"/>
          <w:sz w:val="22"/>
          <w:szCs w:val="22"/>
        </w:rPr>
        <w:t xml:space="preserve">uit de Gezondheid-app. </w:t>
      </w:r>
    </w:p>
    <w:p w14:paraId="1F181976" w14:textId="007FC185" w:rsidR="4334114E" w:rsidRDefault="4334114E" w:rsidP="68291C3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8291C37">
        <w:rPr>
          <w:rStyle w:val="eop"/>
          <w:rFonts w:ascii="Calibri" w:hAnsi="Calibri" w:cs="Calibri"/>
          <w:sz w:val="22"/>
          <w:szCs w:val="22"/>
        </w:rPr>
        <w:t xml:space="preserve">Klik </w:t>
      </w:r>
      <w:r w:rsidR="1D8FEA13" w:rsidRPr="68291C37">
        <w:rPr>
          <w:rStyle w:val="eop"/>
          <w:rFonts w:ascii="Calibri" w:hAnsi="Calibri" w:cs="Calibri"/>
          <w:sz w:val="22"/>
          <w:szCs w:val="22"/>
        </w:rPr>
        <w:t xml:space="preserve">op de knop ‘Schakel alle in’. </w:t>
      </w:r>
    </w:p>
    <w:p w14:paraId="3538FA64" w14:textId="4C23C673" w:rsidR="00812A71" w:rsidRDefault="1D8FEA13" w:rsidP="787DE11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87DE110">
        <w:rPr>
          <w:rStyle w:val="eop"/>
          <w:rFonts w:ascii="Calibri" w:hAnsi="Calibri" w:cs="Calibri"/>
          <w:sz w:val="22"/>
          <w:szCs w:val="22"/>
        </w:rPr>
        <w:t>Klik op de knop ‘Sta toe’. Deze vindt u rech</w:t>
      </w:r>
      <w:r w:rsidR="52A20A3B" w:rsidRPr="787DE110">
        <w:rPr>
          <w:rStyle w:val="eop"/>
          <w:rFonts w:ascii="Calibri" w:hAnsi="Calibri" w:cs="Calibri"/>
          <w:sz w:val="22"/>
          <w:szCs w:val="22"/>
        </w:rPr>
        <w:t>tsboven</w:t>
      </w:r>
      <w:r w:rsidR="4C7B239F" w:rsidRPr="787DE110">
        <w:rPr>
          <w:rStyle w:val="eop"/>
          <w:rFonts w:ascii="Calibri" w:hAnsi="Calibri" w:cs="Calibri"/>
          <w:sz w:val="22"/>
          <w:szCs w:val="22"/>
        </w:rPr>
        <w:t xml:space="preserve"> </w:t>
      </w:r>
      <w:r w:rsidR="52A20A3B" w:rsidRPr="787DE110">
        <w:rPr>
          <w:rStyle w:val="eop"/>
          <w:rFonts w:ascii="Calibri" w:hAnsi="Calibri" w:cs="Calibri"/>
          <w:sz w:val="22"/>
          <w:szCs w:val="22"/>
        </w:rPr>
        <w:t>in uw scherm.</w:t>
      </w:r>
    </w:p>
    <w:p w14:paraId="70A69D9D" w14:textId="51ACE1E1" w:rsidR="008E7B2A" w:rsidRPr="00812A71" w:rsidRDefault="00812A71" w:rsidP="122BF34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0CB603E" wp14:editId="104963E5">
            <wp:extent cx="3329796" cy="3226486"/>
            <wp:effectExtent l="0" t="0" r="444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796" cy="32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2A">
        <w:t xml:space="preserve"> </w:t>
      </w:r>
    </w:p>
    <w:p w14:paraId="7D2900A9" w14:textId="48787513" w:rsidR="122BF341" w:rsidRDefault="122BF341" w:rsidP="122BF341">
      <w:pPr>
        <w:pStyle w:val="paragraph"/>
        <w:spacing w:before="0" w:beforeAutospacing="0" w:after="0" w:afterAutospacing="0"/>
      </w:pPr>
    </w:p>
    <w:p w14:paraId="597D98A9" w14:textId="614F08C5" w:rsidR="00317401" w:rsidRDefault="4A6BF724" w:rsidP="68291C3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8291C37">
        <w:rPr>
          <w:rFonts w:asciiTheme="minorHAnsi" w:eastAsiaTheme="minorEastAsia" w:hAnsiTheme="minorHAnsi" w:cstheme="minorBidi"/>
          <w:b/>
          <w:bCs/>
          <w:sz w:val="22"/>
          <w:szCs w:val="22"/>
        </w:rPr>
        <w:t>Stap 5</w:t>
      </w:r>
    </w:p>
    <w:p w14:paraId="281B07A6" w14:textId="1DA7868F" w:rsidR="00317401" w:rsidRDefault="58659B53" w:rsidP="122BF34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122BF341">
        <w:rPr>
          <w:rStyle w:val="eop"/>
          <w:rFonts w:ascii="Calibri" w:hAnsi="Calibri" w:cs="Calibri"/>
          <w:b/>
          <w:bCs/>
          <w:sz w:val="22"/>
          <w:szCs w:val="22"/>
        </w:rPr>
        <w:t xml:space="preserve">Gezondheid-app </w:t>
      </w:r>
      <w:r w:rsidR="40D77D05" w:rsidRPr="122BF341">
        <w:rPr>
          <w:rStyle w:val="eop"/>
          <w:rFonts w:ascii="Calibri" w:hAnsi="Calibri" w:cs="Calibri"/>
          <w:b/>
          <w:bCs/>
          <w:sz w:val="22"/>
          <w:szCs w:val="22"/>
        </w:rPr>
        <w:t xml:space="preserve">is </w:t>
      </w:r>
      <w:r w:rsidRPr="122BF341">
        <w:rPr>
          <w:rStyle w:val="eop"/>
          <w:rFonts w:ascii="Calibri" w:hAnsi="Calibri" w:cs="Calibri"/>
          <w:b/>
          <w:bCs/>
          <w:sz w:val="22"/>
          <w:szCs w:val="22"/>
        </w:rPr>
        <w:t>verbonden</w:t>
      </w:r>
    </w:p>
    <w:p w14:paraId="305C438F" w14:textId="59FC17A0" w:rsidR="00317401" w:rsidRDefault="00317401" w:rsidP="005170E3">
      <w:r>
        <w:t xml:space="preserve">De </w:t>
      </w:r>
      <w:r w:rsidR="2AB0551C">
        <w:t>Gezondheid-</w:t>
      </w:r>
      <w:r>
        <w:t xml:space="preserve">app is nu </w:t>
      </w:r>
      <w:r w:rsidR="4AEC58AF">
        <w:t>verbonden</w:t>
      </w:r>
      <w:r w:rsidR="00893AAA">
        <w:t xml:space="preserve"> </w:t>
      </w:r>
      <w:r w:rsidR="34AAB271">
        <w:t xml:space="preserve">met </w:t>
      </w:r>
      <w:r w:rsidR="7F989248">
        <w:t xml:space="preserve">de </w:t>
      </w:r>
      <w:r>
        <w:t>Mijn Dossier</w:t>
      </w:r>
      <w:r w:rsidR="00180131">
        <w:t xml:space="preserve"> Amsterdam UMC</w:t>
      </w:r>
      <w:r w:rsidR="00473DC5">
        <w:t xml:space="preserve"> app</w:t>
      </w:r>
      <w:r>
        <w:t xml:space="preserve">. </w:t>
      </w:r>
    </w:p>
    <w:p w14:paraId="4D2F50B4" w14:textId="7E93D9BC" w:rsidR="00317401" w:rsidRDefault="5213B511" w:rsidP="22E44508">
      <w:r>
        <w:t>Let op: uw zorgverlener</w:t>
      </w:r>
      <w:r w:rsidR="00D238A0">
        <w:t xml:space="preserve"> ziet </w:t>
      </w:r>
      <w:r w:rsidR="002E4306">
        <w:t>(</w:t>
      </w:r>
      <w:r w:rsidR="00D238A0">
        <w:t>na stap 6</w:t>
      </w:r>
      <w:r w:rsidR="002E4306">
        <w:t>)</w:t>
      </w:r>
      <w:r>
        <w:t xml:space="preserve"> alleen de gegevens waar u toestemming voor h</w:t>
      </w:r>
      <w:r w:rsidR="4322BDE8">
        <w:t xml:space="preserve">eeft gegeven. </w:t>
      </w:r>
      <w:r w:rsidR="7ACDCDA9">
        <w:t xml:space="preserve">Via onderstaand </w:t>
      </w:r>
      <w:r w:rsidR="00D238A0">
        <w:t>afbeelding</w:t>
      </w:r>
      <w:r w:rsidR="7ACDCDA9">
        <w:t xml:space="preserve"> kunt u zien welke gegevens uw zorgverlener ziet.</w:t>
      </w:r>
    </w:p>
    <w:p w14:paraId="6F3EBC0F" w14:textId="23EC9293" w:rsidR="00317401" w:rsidRDefault="7ACDCDA9" w:rsidP="68291C37">
      <w:r>
        <w:t>U kunt uw toestemming voor het delen van uw gegevens op elk moment</w:t>
      </w:r>
      <w:r w:rsidR="5EE6C0A3">
        <w:t xml:space="preserve"> stoppen door te klikken op de</w:t>
      </w:r>
      <w:r w:rsidR="46B2CC7A">
        <w:t xml:space="preserve"> knop ‘Ontvangen van gegevens stoppen’</w:t>
      </w:r>
      <w:r w:rsidR="0967D17C">
        <w:t xml:space="preserve">. </w:t>
      </w:r>
    </w:p>
    <w:p w14:paraId="5780E6AC" w14:textId="3EBB4950" w:rsidR="003D4558" w:rsidRPr="007F6E08" w:rsidRDefault="006D4F40" w:rsidP="122BF341">
      <w:r>
        <w:rPr>
          <w:noProof/>
          <w:lang w:eastAsia="nl-NL"/>
        </w:rPr>
        <w:lastRenderedPageBreak/>
        <w:drawing>
          <wp:inline distT="0" distB="0" distL="0" distR="0" wp14:anchorId="75541761" wp14:editId="7C94BF80">
            <wp:extent cx="1708030" cy="3693034"/>
            <wp:effectExtent l="0" t="0" r="6985" b="3175"/>
            <wp:docPr id="8" name="Afbeelding 8" descr="cid:ba32d7b2-27e0-4ba0-9e65-809f0c60a268@EURP19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030" cy="369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37B9" w14:textId="77777777" w:rsidR="002E4306" w:rsidRDefault="002E4306" w:rsidP="5B99EE83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54D95FC" w14:textId="16FD41E2" w:rsidR="5ED6D041" w:rsidRDefault="5ED6D041" w:rsidP="5B99EE83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B99EE83">
        <w:rPr>
          <w:rFonts w:asciiTheme="minorHAnsi" w:eastAsiaTheme="minorEastAsia" w:hAnsiTheme="minorHAnsi" w:cstheme="minorBidi"/>
          <w:b/>
          <w:bCs/>
          <w:sz w:val="22"/>
          <w:szCs w:val="22"/>
        </w:rPr>
        <w:t>Stap 6</w:t>
      </w:r>
    </w:p>
    <w:p w14:paraId="383FB31A" w14:textId="228FCFC1" w:rsidR="06A8F694" w:rsidRPr="00126062" w:rsidRDefault="00126062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68291C37">
        <w:rPr>
          <w:rStyle w:val="eop"/>
          <w:rFonts w:ascii="Calibri" w:hAnsi="Calibri" w:cs="Calibri"/>
          <w:b/>
          <w:bCs/>
          <w:sz w:val="22"/>
          <w:szCs w:val="22"/>
        </w:rPr>
        <w:t>Toestemming voor delen van gegevens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in Gezondheid</w:t>
      </w:r>
    </w:p>
    <w:p w14:paraId="4FBA7EDB" w14:textId="10869B37" w:rsidR="00D238A0" w:rsidRDefault="002E4306" w:rsidP="00D238A0">
      <w:pPr>
        <w:pStyle w:val="paragraph"/>
        <w:spacing w:before="0" w:beforeAutospacing="0" w:after="0" w:afterAutospacing="0"/>
        <w:rPr>
          <w:rStyle w:val="xnormaltextrun"/>
          <w:rFonts w:ascii="Calibri" w:hAnsi="Calibri" w:cs="Calibri"/>
          <w:sz w:val="22"/>
          <w:szCs w:val="22"/>
        </w:rPr>
      </w:pPr>
      <w:r>
        <w:rPr>
          <w:rStyle w:val="xnormaltextrun"/>
          <w:rFonts w:ascii="Calibri" w:hAnsi="Calibri" w:cs="Calibri"/>
          <w:sz w:val="22"/>
          <w:szCs w:val="22"/>
        </w:rPr>
        <w:t xml:space="preserve">Tot slot is het nodig om </w:t>
      </w:r>
      <w:r w:rsidR="00D238A0" w:rsidRPr="787DE110">
        <w:rPr>
          <w:rStyle w:val="eop"/>
          <w:rFonts w:ascii="Calibri" w:hAnsi="Calibri" w:cs="Calibri"/>
          <w:sz w:val="22"/>
          <w:szCs w:val="22"/>
        </w:rPr>
        <w:t xml:space="preserve">toestemming </w:t>
      </w:r>
      <w:r>
        <w:rPr>
          <w:rStyle w:val="eop"/>
          <w:rFonts w:ascii="Calibri" w:hAnsi="Calibri" w:cs="Calibri"/>
          <w:sz w:val="22"/>
          <w:szCs w:val="22"/>
        </w:rPr>
        <w:t xml:space="preserve">te geven </w:t>
      </w:r>
      <w:r w:rsidR="00D238A0" w:rsidRPr="787DE110">
        <w:rPr>
          <w:rStyle w:val="eop"/>
          <w:rFonts w:ascii="Calibri" w:hAnsi="Calibri" w:cs="Calibri"/>
          <w:sz w:val="22"/>
          <w:szCs w:val="22"/>
        </w:rPr>
        <w:t>via de instellingen van uw Gezondheid-app.</w:t>
      </w:r>
    </w:p>
    <w:p w14:paraId="336F3956" w14:textId="77777777" w:rsidR="00D238A0" w:rsidRDefault="00D238A0" w:rsidP="00D238A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2B6384F0" w14:textId="7E323BCF" w:rsidR="00D238A0" w:rsidRDefault="20C04C6B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87DE110">
        <w:rPr>
          <w:rStyle w:val="eop"/>
          <w:rFonts w:ascii="Calibri" w:hAnsi="Calibri" w:cs="Calibri"/>
          <w:sz w:val="22"/>
          <w:szCs w:val="22"/>
        </w:rPr>
        <w:t xml:space="preserve">Open de Gezondheid-app en druk op </w:t>
      </w:r>
      <w:r w:rsidR="002E4306">
        <w:rPr>
          <w:rStyle w:val="eop"/>
          <w:rFonts w:ascii="Calibri" w:hAnsi="Calibri" w:cs="Calibri"/>
          <w:sz w:val="22"/>
          <w:szCs w:val="22"/>
        </w:rPr>
        <w:t>de</w:t>
      </w:r>
      <w:r w:rsidRPr="787DE110">
        <w:rPr>
          <w:rStyle w:val="eop"/>
          <w:rFonts w:ascii="Calibri" w:hAnsi="Calibri" w:cs="Calibri"/>
          <w:sz w:val="22"/>
          <w:szCs w:val="22"/>
        </w:rPr>
        <w:t xml:space="preserve"> foto rechts</w:t>
      </w:r>
      <w:r w:rsidR="002E430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787DE110">
        <w:rPr>
          <w:rStyle w:val="eop"/>
          <w:rFonts w:ascii="Calibri" w:hAnsi="Calibri" w:cs="Calibri"/>
          <w:sz w:val="22"/>
          <w:szCs w:val="22"/>
        </w:rPr>
        <w:t>bo</w:t>
      </w:r>
      <w:r w:rsidR="3A10B9E2" w:rsidRPr="787DE110">
        <w:rPr>
          <w:rStyle w:val="eop"/>
          <w:rFonts w:ascii="Calibri" w:hAnsi="Calibri" w:cs="Calibri"/>
          <w:sz w:val="22"/>
          <w:szCs w:val="22"/>
        </w:rPr>
        <w:t>venin het scherm</w:t>
      </w:r>
      <w:r w:rsidRPr="787DE110"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3EF0C007" w14:textId="77777777" w:rsidR="00D238A0" w:rsidRDefault="16476B34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87DE110">
        <w:rPr>
          <w:rStyle w:val="eop"/>
          <w:rFonts w:ascii="Calibri" w:hAnsi="Calibri" w:cs="Calibri"/>
          <w:sz w:val="22"/>
          <w:szCs w:val="22"/>
        </w:rPr>
        <w:t>Druk onder</w:t>
      </w:r>
      <w:r w:rsidR="455FB100" w:rsidRPr="787DE110">
        <w:rPr>
          <w:rStyle w:val="eop"/>
          <w:rFonts w:ascii="Calibri" w:hAnsi="Calibri" w:cs="Calibri"/>
          <w:sz w:val="22"/>
          <w:szCs w:val="22"/>
        </w:rPr>
        <w:t xml:space="preserve"> het kopje</w:t>
      </w:r>
      <w:r w:rsidRPr="787DE110">
        <w:rPr>
          <w:rStyle w:val="eop"/>
          <w:rFonts w:ascii="Calibri" w:hAnsi="Calibri" w:cs="Calibri"/>
          <w:sz w:val="22"/>
          <w:szCs w:val="22"/>
        </w:rPr>
        <w:t xml:space="preserve"> ‘Privacy’ op de knop ‘Apps’. </w:t>
      </w:r>
    </w:p>
    <w:p w14:paraId="67CDD260" w14:textId="77777777" w:rsidR="00D238A0" w:rsidRDefault="16476B34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87DE110">
        <w:rPr>
          <w:rStyle w:val="eop"/>
          <w:rFonts w:ascii="Calibri" w:hAnsi="Calibri" w:cs="Calibri"/>
          <w:sz w:val="22"/>
          <w:szCs w:val="22"/>
        </w:rPr>
        <w:t xml:space="preserve">U ziet nu een lijst met apps </w:t>
      </w:r>
      <w:r w:rsidR="642E06A7" w:rsidRPr="787DE110">
        <w:rPr>
          <w:rStyle w:val="eop"/>
          <w:rFonts w:ascii="Calibri" w:hAnsi="Calibri" w:cs="Calibri"/>
          <w:sz w:val="22"/>
          <w:szCs w:val="22"/>
        </w:rPr>
        <w:t xml:space="preserve">die bepaalde metingen kunnen opslaan in de Gezondheid-app. </w:t>
      </w:r>
    </w:p>
    <w:p w14:paraId="482E5A93" w14:textId="3503A496" w:rsidR="0C8B5AD6" w:rsidRDefault="642E06A7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87DE110">
        <w:rPr>
          <w:rStyle w:val="eop"/>
          <w:rFonts w:ascii="Calibri" w:hAnsi="Calibri" w:cs="Calibri"/>
          <w:sz w:val="22"/>
          <w:szCs w:val="22"/>
        </w:rPr>
        <w:t xml:space="preserve">Druk op een app in de lijst </w:t>
      </w:r>
      <w:r w:rsidR="0284980C" w:rsidRPr="787DE110">
        <w:rPr>
          <w:rStyle w:val="eop"/>
          <w:rFonts w:ascii="Calibri" w:hAnsi="Calibri" w:cs="Calibri"/>
          <w:sz w:val="22"/>
          <w:szCs w:val="22"/>
        </w:rPr>
        <w:t>(bijvoorbeeld OMRON</w:t>
      </w:r>
      <w:r w:rsidR="4E69D724" w:rsidRPr="787DE110">
        <w:rPr>
          <w:rStyle w:val="eop"/>
          <w:rFonts w:ascii="Calibri" w:hAnsi="Calibri" w:cs="Calibri"/>
          <w:sz w:val="22"/>
          <w:szCs w:val="22"/>
        </w:rPr>
        <w:t xml:space="preserve"> connect</w:t>
      </w:r>
      <w:r w:rsidR="0284980C" w:rsidRPr="787DE110">
        <w:rPr>
          <w:rStyle w:val="eop"/>
          <w:rFonts w:ascii="Calibri" w:hAnsi="Calibri" w:cs="Calibri"/>
          <w:sz w:val="22"/>
          <w:szCs w:val="22"/>
        </w:rPr>
        <w:t>)</w:t>
      </w:r>
      <w:r w:rsidR="7C1694C9" w:rsidRPr="787DE110">
        <w:rPr>
          <w:rStyle w:val="eop"/>
          <w:rFonts w:ascii="Calibri" w:hAnsi="Calibri" w:cs="Calibri"/>
          <w:sz w:val="22"/>
          <w:szCs w:val="22"/>
        </w:rPr>
        <w:t xml:space="preserve"> en geef met de schuifjes aan welke </w:t>
      </w:r>
      <w:r w:rsidR="4815E69D" w:rsidRPr="787DE110">
        <w:rPr>
          <w:rStyle w:val="eop"/>
          <w:rFonts w:ascii="Calibri" w:hAnsi="Calibri" w:cs="Calibri"/>
          <w:sz w:val="22"/>
          <w:szCs w:val="22"/>
        </w:rPr>
        <w:t xml:space="preserve">metingen </w:t>
      </w:r>
      <w:r w:rsidR="7C1694C9" w:rsidRPr="787DE110">
        <w:rPr>
          <w:rStyle w:val="eop"/>
          <w:rFonts w:ascii="Calibri" w:hAnsi="Calibri" w:cs="Calibri"/>
          <w:sz w:val="22"/>
          <w:szCs w:val="22"/>
        </w:rPr>
        <w:t xml:space="preserve">automatisch </w:t>
      </w:r>
      <w:r w:rsidR="4558F08A" w:rsidRPr="787DE110">
        <w:rPr>
          <w:rStyle w:val="eop"/>
          <w:rFonts w:ascii="Calibri" w:hAnsi="Calibri" w:cs="Calibri"/>
          <w:sz w:val="22"/>
          <w:szCs w:val="22"/>
        </w:rPr>
        <w:t>door</w:t>
      </w:r>
      <w:r w:rsidR="7C1694C9" w:rsidRPr="787DE110">
        <w:rPr>
          <w:rStyle w:val="eop"/>
          <w:rFonts w:ascii="Calibri" w:hAnsi="Calibri" w:cs="Calibri"/>
          <w:sz w:val="22"/>
          <w:szCs w:val="22"/>
        </w:rPr>
        <w:t>gestuurd m</w:t>
      </w:r>
      <w:r w:rsidR="5009D829" w:rsidRPr="787DE110">
        <w:rPr>
          <w:rStyle w:val="eop"/>
          <w:rFonts w:ascii="Calibri" w:hAnsi="Calibri" w:cs="Calibri"/>
          <w:sz w:val="22"/>
          <w:szCs w:val="22"/>
        </w:rPr>
        <w:t xml:space="preserve">ogen </w:t>
      </w:r>
      <w:r w:rsidR="7C1694C9" w:rsidRPr="787DE110">
        <w:rPr>
          <w:rStyle w:val="eop"/>
          <w:rFonts w:ascii="Calibri" w:hAnsi="Calibri" w:cs="Calibri"/>
          <w:sz w:val="22"/>
          <w:szCs w:val="22"/>
        </w:rPr>
        <w:t>worden naar uw medisch dossier</w:t>
      </w:r>
      <w:r w:rsidR="4CBCE6B1" w:rsidRPr="787DE110">
        <w:rPr>
          <w:rStyle w:val="eop"/>
          <w:rFonts w:ascii="Calibri" w:hAnsi="Calibri" w:cs="Calibri"/>
          <w:sz w:val="22"/>
          <w:szCs w:val="22"/>
        </w:rPr>
        <w:t xml:space="preserve"> via de Gezondheid-app</w:t>
      </w:r>
      <w:r w:rsidR="7C1694C9" w:rsidRPr="787DE110">
        <w:rPr>
          <w:rStyle w:val="eop"/>
          <w:rFonts w:ascii="Calibri" w:hAnsi="Calibri" w:cs="Calibri"/>
          <w:sz w:val="22"/>
          <w:szCs w:val="22"/>
        </w:rPr>
        <w:t>.</w:t>
      </w:r>
    </w:p>
    <w:p w14:paraId="54279525" w14:textId="0D919891" w:rsidR="002A3E09" w:rsidRDefault="002A3E09" w:rsidP="5B99EE8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2596AA46" w14:textId="409AD01C" w:rsidR="002A3E09" w:rsidRDefault="002A3E09" w:rsidP="002A3E0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D238A0">
        <w:rPr>
          <w:rStyle w:val="eop"/>
          <w:rFonts w:ascii="Calibri" w:hAnsi="Calibri" w:cs="Calibri"/>
          <w:sz w:val="22"/>
          <w:szCs w:val="22"/>
        </w:rPr>
        <w:t xml:space="preserve">Uw </w:t>
      </w:r>
      <w:r>
        <w:rPr>
          <w:rStyle w:val="eop"/>
          <w:rFonts w:ascii="Calibri" w:hAnsi="Calibri" w:cs="Calibri"/>
          <w:sz w:val="22"/>
          <w:szCs w:val="22"/>
        </w:rPr>
        <w:t>meet</w:t>
      </w:r>
      <w:r w:rsidRPr="00D238A0">
        <w:rPr>
          <w:rStyle w:val="eop"/>
          <w:rFonts w:ascii="Calibri" w:hAnsi="Calibri" w:cs="Calibri"/>
          <w:sz w:val="22"/>
          <w:szCs w:val="22"/>
        </w:rPr>
        <w:t xml:space="preserve">gegevens kunnen nu door uw zorgverlener </w:t>
      </w:r>
      <w:r w:rsidR="00D238A0">
        <w:rPr>
          <w:rStyle w:val="eop"/>
          <w:rFonts w:ascii="Calibri" w:hAnsi="Calibri" w:cs="Calibri"/>
          <w:sz w:val="22"/>
          <w:szCs w:val="22"/>
        </w:rPr>
        <w:t>bekeken</w:t>
      </w:r>
      <w:r w:rsidRPr="00D238A0">
        <w:rPr>
          <w:rStyle w:val="eop"/>
          <w:rFonts w:ascii="Calibri" w:hAnsi="Calibri" w:cs="Calibri"/>
          <w:sz w:val="22"/>
          <w:szCs w:val="22"/>
        </w:rPr>
        <w:t xml:space="preserve"> worden.</w:t>
      </w:r>
    </w:p>
    <w:p w14:paraId="6D5ADB92" w14:textId="04623846" w:rsidR="1C12BF52" w:rsidRDefault="1C12BF52" w:rsidP="5B99EE83">
      <w:r>
        <w:rPr>
          <w:noProof/>
          <w:lang w:eastAsia="nl-NL"/>
        </w:rPr>
        <w:lastRenderedPageBreak/>
        <w:drawing>
          <wp:inline distT="0" distB="0" distL="0" distR="0" wp14:anchorId="72C70E4F" wp14:editId="2A70A979">
            <wp:extent cx="1743075" cy="3685798"/>
            <wp:effectExtent l="0" t="0" r="0" b="0"/>
            <wp:docPr id="1975484070" name="Afbeelding 1975484070" title="Afbeelding invoe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68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A64B34">
        <w:rPr>
          <w:noProof/>
          <w:lang w:eastAsia="nl-NL"/>
        </w:rPr>
        <w:drawing>
          <wp:inline distT="0" distB="0" distL="0" distR="0" wp14:anchorId="25577115" wp14:editId="7A0BA7DF">
            <wp:extent cx="1688306" cy="3683577"/>
            <wp:effectExtent l="0" t="0" r="0" b="0"/>
            <wp:docPr id="25042012" name="Afbeelding 2504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06" cy="368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4823D6">
        <w:rPr>
          <w:noProof/>
          <w:lang w:eastAsia="nl-NL"/>
        </w:rPr>
        <w:drawing>
          <wp:inline distT="0" distB="0" distL="0" distR="0" wp14:anchorId="7FFD1AA2" wp14:editId="35DEAB61">
            <wp:extent cx="1700451" cy="3676650"/>
            <wp:effectExtent l="0" t="0" r="0" b="0"/>
            <wp:docPr id="81356669" name="Afbeelding 81356669" title="Afbeelding invoe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51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1C12BF52" w:rsidSect="00744B77">
      <w:footerReference w:type="defaul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EF713D" w16cex:dateUtc="2023-04-11T12:03:58.24Z"/>
  <w16cex:commentExtensible w16cex:durableId="06BFD52D" w16cex:dateUtc="2023-04-11T12:04:31.882Z"/>
  <w16cex:commentExtensible w16cex:durableId="3BF24F65" w16cex:dateUtc="2023-04-12T13:18:22.26Z"/>
  <w16cex:commentExtensible w16cex:durableId="57694CD1" w16cex:dateUtc="2023-04-12T13:20:55.3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A7386B" w16cid:durableId="69EF713D"/>
  <w16cid:commentId w16cid:paraId="2B3C27CC" w16cid:durableId="06BFD52D"/>
  <w16cid:commentId w16cid:paraId="7272EBFF" w16cid:durableId="3BF24F65"/>
  <w16cid:commentId w16cid:paraId="61FD05DB" w16cid:durableId="57694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B348" w14:textId="77777777" w:rsidR="00744B77" w:rsidRDefault="00744B77" w:rsidP="00744B77">
      <w:pPr>
        <w:spacing w:after="0" w:line="240" w:lineRule="auto"/>
      </w:pPr>
      <w:r>
        <w:separator/>
      </w:r>
    </w:p>
  </w:endnote>
  <w:endnote w:type="continuationSeparator" w:id="0">
    <w:p w14:paraId="7350317E" w14:textId="77777777" w:rsidR="00744B77" w:rsidRDefault="00744B77" w:rsidP="007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7A22" w14:textId="355497C3" w:rsidR="00AB5F23" w:rsidRDefault="00AB5F23">
    <w:pPr>
      <w:pStyle w:val="Voettekst"/>
    </w:pPr>
    <w:r>
      <w:t xml:space="preserve">Versie </w:t>
    </w:r>
    <w:r w:rsidR="005D0DC4">
      <w:t>april</w:t>
    </w:r>
    <w:r w:rsidR="00C64EDF">
      <w:t xml:space="preserve"> 2023, iOS versie 15</w:t>
    </w:r>
    <w:r>
      <w:t>.</w:t>
    </w:r>
    <w:r w:rsidR="00C64EDF">
      <w:t>1</w:t>
    </w:r>
    <w:r>
      <w:t>.</w:t>
    </w:r>
    <w:r w:rsidR="00C64EDF">
      <w:t>1</w:t>
    </w:r>
  </w:p>
  <w:p w14:paraId="161D5ACD" w14:textId="77777777" w:rsidR="00744B77" w:rsidRDefault="00744B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5100" w14:textId="77777777" w:rsidR="00744B77" w:rsidRDefault="00744B77" w:rsidP="00744B77">
      <w:pPr>
        <w:spacing w:after="0" w:line="240" w:lineRule="auto"/>
      </w:pPr>
      <w:r>
        <w:separator/>
      </w:r>
    </w:p>
  </w:footnote>
  <w:footnote w:type="continuationSeparator" w:id="0">
    <w:p w14:paraId="550253C6" w14:textId="77777777" w:rsidR="00744B77" w:rsidRDefault="00744B77" w:rsidP="0074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14E40"/>
    <w:multiLevelType w:val="hybridMultilevel"/>
    <w:tmpl w:val="6F78AA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42207"/>
    <w:rsid w:val="00021D92"/>
    <w:rsid w:val="000A68D2"/>
    <w:rsid w:val="00126062"/>
    <w:rsid w:val="00180131"/>
    <w:rsid w:val="001E6DD2"/>
    <w:rsid w:val="00286627"/>
    <w:rsid w:val="002A3E09"/>
    <w:rsid w:val="002B1F7E"/>
    <w:rsid w:val="002E4306"/>
    <w:rsid w:val="002E4F24"/>
    <w:rsid w:val="002E5335"/>
    <w:rsid w:val="00317401"/>
    <w:rsid w:val="00317B50"/>
    <w:rsid w:val="003D3A5C"/>
    <w:rsid w:val="003D4558"/>
    <w:rsid w:val="00427CC4"/>
    <w:rsid w:val="00473DC5"/>
    <w:rsid w:val="005170E3"/>
    <w:rsid w:val="00567CAA"/>
    <w:rsid w:val="005D0DC4"/>
    <w:rsid w:val="006067B1"/>
    <w:rsid w:val="00674950"/>
    <w:rsid w:val="006C3B48"/>
    <w:rsid w:val="006D2E55"/>
    <w:rsid w:val="006D4F40"/>
    <w:rsid w:val="006E2C29"/>
    <w:rsid w:val="00744B77"/>
    <w:rsid w:val="00783F1C"/>
    <w:rsid w:val="007B7924"/>
    <w:rsid w:val="007F6E08"/>
    <w:rsid w:val="00812A71"/>
    <w:rsid w:val="00893AAA"/>
    <w:rsid w:val="008A7B0F"/>
    <w:rsid w:val="008E7B2A"/>
    <w:rsid w:val="00995735"/>
    <w:rsid w:val="00A23BA8"/>
    <w:rsid w:val="00A82AF6"/>
    <w:rsid w:val="00AA3D91"/>
    <w:rsid w:val="00AB5F23"/>
    <w:rsid w:val="00AB7FA6"/>
    <w:rsid w:val="00AC2806"/>
    <w:rsid w:val="00B72F37"/>
    <w:rsid w:val="00B73F0E"/>
    <w:rsid w:val="00BA2B3E"/>
    <w:rsid w:val="00BE6911"/>
    <w:rsid w:val="00C2152D"/>
    <w:rsid w:val="00C64EDF"/>
    <w:rsid w:val="00D238A0"/>
    <w:rsid w:val="00D3431D"/>
    <w:rsid w:val="00D370FF"/>
    <w:rsid w:val="00D738F7"/>
    <w:rsid w:val="00ED4706"/>
    <w:rsid w:val="00F0380A"/>
    <w:rsid w:val="00F72F02"/>
    <w:rsid w:val="01DEFF0B"/>
    <w:rsid w:val="0284980C"/>
    <w:rsid w:val="02DE6D2F"/>
    <w:rsid w:val="03C51898"/>
    <w:rsid w:val="04F5E13B"/>
    <w:rsid w:val="06652D00"/>
    <w:rsid w:val="06A8F694"/>
    <w:rsid w:val="06C608E5"/>
    <w:rsid w:val="08402CE6"/>
    <w:rsid w:val="0861D946"/>
    <w:rsid w:val="086DA1C2"/>
    <w:rsid w:val="08C926A1"/>
    <w:rsid w:val="08FC9BA8"/>
    <w:rsid w:val="0967D17C"/>
    <w:rsid w:val="0A345A1C"/>
    <w:rsid w:val="0B2B07BD"/>
    <w:rsid w:val="0B77CDA8"/>
    <w:rsid w:val="0B7AB808"/>
    <w:rsid w:val="0BA80981"/>
    <w:rsid w:val="0BB70220"/>
    <w:rsid w:val="0C8B5AD6"/>
    <w:rsid w:val="0C9F2F15"/>
    <w:rsid w:val="0CE19371"/>
    <w:rsid w:val="0D139E09"/>
    <w:rsid w:val="0D2464BC"/>
    <w:rsid w:val="0E71DFD3"/>
    <w:rsid w:val="0EAF6E6A"/>
    <w:rsid w:val="0EE8AEFA"/>
    <w:rsid w:val="0F10663C"/>
    <w:rsid w:val="0F5BB447"/>
    <w:rsid w:val="10402577"/>
    <w:rsid w:val="106E24B3"/>
    <w:rsid w:val="1168F0DE"/>
    <w:rsid w:val="119E6926"/>
    <w:rsid w:val="1222409A"/>
    <w:rsid w:val="122BF341"/>
    <w:rsid w:val="12577F73"/>
    <w:rsid w:val="128BF56C"/>
    <w:rsid w:val="13C21405"/>
    <w:rsid w:val="13D74251"/>
    <w:rsid w:val="14A02827"/>
    <w:rsid w:val="1596B9F0"/>
    <w:rsid w:val="15B9FC12"/>
    <w:rsid w:val="16476B34"/>
    <w:rsid w:val="16B8B706"/>
    <w:rsid w:val="176730B1"/>
    <w:rsid w:val="1945801C"/>
    <w:rsid w:val="1A65DBEA"/>
    <w:rsid w:val="1A92F7FE"/>
    <w:rsid w:val="1AB2AE1F"/>
    <w:rsid w:val="1B438A6A"/>
    <w:rsid w:val="1C01AC4B"/>
    <w:rsid w:val="1C12BF52"/>
    <w:rsid w:val="1C3AC538"/>
    <w:rsid w:val="1C8A3868"/>
    <w:rsid w:val="1D4823D6"/>
    <w:rsid w:val="1D7FF55E"/>
    <w:rsid w:val="1D8FEA13"/>
    <w:rsid w:val="1E82E4DF"/>
    <w:rsid w:val="1EF93EED"/>
    <w:rsid w:val="1FB95527"/>
    <w:rsid w:val="20AC2403"/>
    <w:rsid w:val="20C04C6B"/>
    <w:rsid w:val="210E365B"/>
    <w:rsid w:val="22802F6D"/>
    <w:rsid w:val="22C59CE7"/>
    <w:rsid w:val="22DBC99B"/>
    <w:rsid w:val="22E44508"/>
    <w:rsid w:val="23EFB951"/>
    <w:rsid w:val="24380282"/>
    <w:rsid w:val="246902D5"/>
    <w:rsid w:val="24CBFAC2"/>
    <w:rsid w:val="257BF5B6"/>
    <w:rsid w:val="262EB9ED"/>
    <w:rsid w:val="26311AAE"/>
    <w:rsid w:val="26908602"/>
    <w:rsid w:val="27685936"/>
    <w:rsid w:val="27CE2497"/>
    <w:rsid w:val="28039B84"/>
    <w:rsid w:val="2997995F"/>
    <w:rsid w:val="29B77F57"/>
    <w:rsid w:val="2A298BA3"/>
    <w:rsid w:val="2AB0551C"/>
    <w:rsid w:val="2ACBAAFA"/>
    <w:rsid w:val="2B0CDC9B"/>
    <w:rsid w:val="2B742791"/>
    <w:rsid w:val="2BD99C73"/>
    <w:rsid w:val="2C7EAFD2"/>
    <w:rsid w:val="2F0F6C36"/>
    <w:rsid w:val="2FF7BE95"/>
    <w:rsid w:val="3158A113"/>
    <w:rsid w:val="316627AA"/>
    <w:rsid w:val="32109158"/>
    <w:rsid w:val="3230F6FE"/>
    <w:rsid w:val="34AAB271"/>
    <w:rsid w:val="357DE670"/>
    <w:rsid w:val="35C3669B"/>
    <w:rsid w:val="36570545"/>
    <w:rsid w:val="36692841"/>
    <w:rsid w:val="36F7F270"/>
    <w:rsid w:val="382DD93C"/>
    <w:rsid w:val="386E363F"/>
    <w:rsid w:val="3A10B9E2"/>
    <w:rsid w:val="3A1AECC9"/>
    <w:rsid w:val="3B4FB935"/>
    <w:rsid w:val="3D41A762"/>
    <w:rsid w:val="3E1F6926"/>
    <w:rsid w:val="3F2E8F82"/>
    <w:rsid w:val="40D01162"/>
    <w:rsid w:val="40D77D05"/>
    <w:rsid w:val="421B039C"/>
    <w:rsid w:val="426BE1C3"/>
    <w:rsid w:val="42F2DA49"/>
    <w:rsid w:val="4322BDE8"/>
    <w:rsid w:val="4334114E"/>
    <w:rsid w:val="43732A4E"/>
    <w:rsid w:val="450645B5"/>
    <w:rsid w:val="4558F08A"/>
    <w:rsid w:val="455FB100"/>
    <w:rsid w:val="459C2C77"/>
    <w:rsid w:val="46B2CC7A"/>
    <w:rsid w:val="473B12C2"/>
    <w:rsid w:val="478E658F"/>
    <w:rsid w:val="47916B78"/>
    <w:rsid w:val="4815E69D"/>
    <w:rsid w:val="49751038"/>
    <w:rsid w:val="49966601"/>
    <w:rsid w:val="49C1D948"/>
    <w:rsid w:val="49FCFF9A"/>
    <w:rsid w:val="4A6BF724"/>
    <w:rsid w:val="4AEC58AF"/>
    <w:rsid w:val="4B5DA9A9"/>
    <w:rsid w:val="4C7B239F"/>
    <w:rsid w:val="4CBCE6B1"/>
    <w:rsid w:val="4CCE06C3"/>
    <w:rsid w:val="4D5A3E3F"/>
    <w:rsid w:val="4D8D7F82"/>
    <w:rsid w:val="4DD4A236"/>
    <w:rsid w:val="4E69D724"/>
    <w:rsid w:val="4F647468"/>
    <w:rsid w:val="5001502B"/>
    <w:rsid w:val="5005A785"/>
    <w:rsid w:val="5009D829"/>
    <w:rsid w:val="50C30A92"/>
    <w:rsid w:val="51C43E92"/>
    <w:rsid w:val="51FF04EF"/>
    <w:rsid w:val="52062E7A"/>
    <w:rsid w:val="5213B511"/>
    <w:rsid w:val="52A20A3B"/>
    <w:rsid w:val="52E50340"/>
    <w:rsid w:val="533D4847"/>
    <w:rsid w:val="5348FE10"/>
    <w:rsid w:val="53F90BEF"/>
    <w:rsid w:val="543869A9"/>
    <w:rsid w:val="54B2BEC8"/>
    <w:rsid w:val="54D918A8"/>
    <w:rsid w:val="55BA3DC7"/>
    <w:rsid w:val="55CA40CB"/>
    <w:rsid w:val="55D43A0A"/>
    <w:rsid w:val="56C38024"/>
    <w:rsid w:val="573461C8"/>
    <w:rsid w:val="58070FD3"/>
    <w:rsid w:val="58457AFD"/>
    <w:rsid w:val="58659B53"/>
    <w:rsid w:val="58F8ABEA"/>
    <w:rsid w:val="59BBD5C0"/>
    <w:rsid w:val="5A1D1DF7"/>
    <w:rsid w:val="5A6B27A3"/>
    <w:rsid w:val="5B98F383"/>
    <w:rsid w:val="5B99EE83"/>
    <w:rsid w:val="5BC0E3BE"/>
    <w:rsid w:val="5C784D9A"/>
    <w:rsid w:val="5C862387"/>
    <w:rsid w:val="5CFC2C5B"/>
    <w:rsid w:val="5ED6D041"/>
    <w:rsid w:val="5EE6C0A3"/>
    <w:rsid w:val="60430FB6"/>
    <w:rsid w:val="6090DD06"/>
    <w:rsid w:val="61B327B3"/>
    <w:rsid w:val="61BB37E7"/>
    <w:rsid w:val="61CF68C7"/>
    <w:rsid w:val="62832FDA"/>
    <w:rsid w:val="6325461A"/>
    <w:rsid w:val="641CA25B"/>
    <w:rsid w:val="642E06A7"/>
    <w:rsid w:val="64318D62"/>
    <w:rsid w:val="64B3BBBD"/>
    <w:rsid w:val="650F2BC6"/>
    <w:rsid w:val="652BB88C"/>
    <w:rsid w:val="65760F92"/>
    <w:rsid w:val="660032B2"/>
    <w:rsid w:val="660D3E67"/>
    <w:rsid w:val="66875B11"/>
    <w:rsid w:val="68291C37"/>
    <w:rsid w:val="6844467C"/>
    <w:rsid w:val="69725614"/>
    <w:rsid w:val="6A3727D4"/>
    <w:rsid w:val="6A9D482B"/>
    <w:rsid w:val="6AA64B34"/>
    <w:rsid w:val="6B7E6D4A"/>
    <w:rsid w:val="6CAC6C9A"/>
    <w:rsid w:val="6D37C5C3"/>
    <w:rsid w:val="6E90AC95"/>
    <w:rsid w:val="72342207"/>
    <w:rsid w:val="736A9FEE"/>
    <w:rsid w:val="7448D67D"/>
    <w:rsid w:val="7475D8D0"/>
    <w:rsid w:val="762F0C0F"/>
    <w:rsid w:val="764242D9"/>
    <w:rsid w:val="7692A6C6"/>
    <w:rsid w:val="775DE3F4"/>
    <w:rsid w:val="787DE110"/>
    <w:rsid w:val="792B51CE"/>
    <w:rsid w:val="79F2A3A0"/>
    <w:rsid w:val="7AB63C4D"/>
    <w:rsid w:val="7ACDCDA9"/>
    <w:rsid w:val="7BE7A46A"/>
    <w:rsid w:val="7C1694C9"/>
    <w:rsid w:val="7C8F2429"/>
    <w:rsid w:val="7CBD5011"/>
    <w:rsid w:val="7CD267F6"/>
    <w:rsid w:val="7E7F3D17"/>
    <w:rsid w:val="7EAEBDE5"/>
    <w:rsid w:val="7EEE1B9F"/>
    <w:rsid w:val="7F989248"/>
    <w:rsid w:val="7F99B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2207"/>
  <w15:chartTrackingRefBased/>
  <w15:docId w15:val="{A1FBA6F6-4444-4F54-9250-B5E8438F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5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5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5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4B7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44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4B77"/>
  </w:style>
  <w:style w:type="paragraph" w:styleId="Voettekst">
    <w:name w:val="footer"/>
    <w:basedOn w:val="Standaard"/>
    <w:link w:val="VoettekstChar"/>
    <w:uiPriority w:val="99"/>
    <w:unhideWhenUsed/>
    <w:rsid w:val="00744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4B77"/>
  </w:style>
  <w:style w:type="character" w:customStyle="1" w:styleId="Kop2Char">
    <w:name w:val="Kop 2 Char"/>
    <w:basedOn w:val="Standaardalinea-lettertype"/>
    <w:link w:val="Kop2"/>
    <w:uiPriority w:val="9"/>
    <w:rsid w:val="00AB5F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B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5F23"/>
    <w:pPr>
      <w:outlineLvl w:val="9"/>
    </w:pPr>
    <w:rPr>
      <w:lang w:val="en-GB" w:eastAsia="en-GB"/>
    </w:rPr>
  </w:style>
  <w:style w:type="paragraph" w:styleId="Inhopg2">
    <w:name w:val="toc 2"/>
    <w:basedOn w:val="Standaard"/>
    <w:next w:val="Standaard"/>
    <w:autoRedefine/>
    <w:uiPriority w:val="39"/>
    <w:unhideWhenUsed/>
    <w:rsid w:val="00AB5F23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B5F2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B5F2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AB5F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317401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317401"/>
    <w:pPr>
      <w:spacing w:after="100"/>
      <w:ind w:left="440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5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47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73DC5"/>
  </w:style>
  <w:style w:type="character" w:customStyle="1" w:styleId="eop">
    <w:name w:val="eop"/>
    <w:basedOn w:val="Standaardalinea-lettertype"/>
    <w:rsid w:val="00473DC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D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DC5"/>
    <w:rPr>
      <w:b/>
      <w:bCs/>
      <w:sz w:val="20"/>
      <w:szCs w:val="20"/>
    </w:rPr>
  </w:style>
  <w:style w:type="character" w:customStyle="1" w:styleId="Mention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customStyle="1" w:styleId="xnormaltextrun">
    <w:name w:val="x_normaltextrun"/>
    <w:basedOn w:val="Standaardalinea-lettertype"/>
    <w:rsid w:val="00D2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64777cfe18954d9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5d134aad9d424d71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E9F2DD68FE46BB48B05E8D2C42AC" ma:contentTypeVersion="16" ma:contentTypeDescription="Een nieuw document maken." ma:contentTypeScope="" ma:versionID="0af5da0f6c192a7d597f6e31e6a8374d">
  <xsd:schema xmlns:xsd="http://www.w3.org/2001/XMLSchema" xmlns:xs="http://www.w3.org/2001/XMLSchema" xmlns:p="http://schemas.microsoft.com/office/2006/metadata/properties" xmlns:ns2="d803fed1-fb6d-4572-978c-2e4cf1a4d66b" xmlns:ns3="09257a04-35d2-4a02-b750-34c47ccd0709" targetNamespace="http://schemas.microsoft.com/office/2006/metadata/properties" ma:root="true" ma:fieldsID="d5bfaa0ef52cd94af5df9b868d2e604a" ns2:_="" ns3:_="">
    <xsd:import namespace="d803fed1-fb6d-4572-978c-2e4cf1a4d66b"/>
    <xsd:import namespace="09257a04-35d2-4a02-b750-34c47ccd0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fed1-fb6d-4572-978c-2e4cf1a4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7a04-35d2-4a02-b750-34c47ccd0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738f8c-55e6-4f3d-b3a8-6febb4185268}" ma:internalName="TaxCatchAll" ma:showField="CatchAllData" ma:web="09257a04-35d2-4a02-b750-34c47ccd0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57a04-35d2-4a02-b750-34c47ccd0709" xsi:nil="true"/>
    <lcf76f155ced4ddcb4097134ff3c332f xmlns="d803fed1-fb6d-4572-978c-2e4cf1a4d66b">
      <Terms xmlns="http://schemas.microsoft.com/office/infopath/2007/PartnerControls"/>
    </lcf76f155ced4ddcb4097134ff3c332f>
    <SharedWithUsers xmlns="09257a04-35d2-4a02-b750-34c47ccd0709">
      <UserInfo>
        <DisplayName>Lieshout, T.R. van (Tim)</DisplayName>
        <AccountId>116</AccountId>
        <AccountType/>
      </UserInfo>
      <UserInfo>
        <DisplayName>Janssen, S.L. (Sharon)</DisplayName>
        <AccountId>101</AccountId>
        <AccountType/>
      </UserInfo>
      <UserInfo>
        <DisplayName>Super, S.A. (Sabine)</DisplayName>
        <AccountId>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2A3-7CC7-4877-A3E7-C0E4DBD0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3fed1-fb6d-4572-978c-2e4cf1a4d66b"/>
    <ds:schemaRef ds:uri="09257a04-35d2-4a02-b750-34c47ccd0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49DE5-22E1-4904-9E1C-9D923B452FB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257a04-35d2-4a02-b750-34c47ccd0709"/>
    <ds:schemaRef ds:uri="d803fed1-fb6d-4572-978c-2e4cf1a4d66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B3AB4-67EC-46B0-A2CB-E297F0112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F9C36-6BF8-4FBA-AA64-D099C7B1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FAD61476</Template>
  <TotalTime>20</TotalTime>
  <Pages>6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Oudbier, S.J. (Susan)</dc:creator>
  <cp:keywords/>
  <dc:description/>
  <cp:lastModifiedBy>Vries, K. de (Karin)</cp:lastModifiedBy>
  <cp:revision>6</cp:revision>
  <dcterms:created xsi:type="dcterms:W3CDTF">2023-06-06T08:49:00Z</dcterms:created>
  <dcterms:modified xsi:type="dcterms:W3CDTF">2023-06-06T16:07:00Z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0x01010003C7E9F2DD68FE46BB48B05E8D2C42AC</vt:lpwstr>
  </property>
  <property fmtid="{D5CDD505-2E9C-101B-9397-08002B2CF9AE}" pid="3" name="MediaServiceImageTags">
    <vt:lpwstr/>
  </property>
</Properties>
</file>